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D0" w:rsidRDefault="00980A3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身心障礙者專用停車位識別證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sz w:val="32"/>
          <w:szCs w:val="32"/>
        </w:rPr>
        <w:t>身心障礙者停車證切結書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身心障礙者＿＿＿＿＿＿＿申辦之身心障礙者專用停車位識別證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身心障礙者停車證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編號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 xml:space="preserve">＿＿＿＿＿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車號</w:t>
      </w:r>
      <w:r>
        <w:rPr>
          <w:rFonts w:ascii="標楷體" w:eastAsia="標楷體" w:hAnsi="標楷體"/>
          <w:sz w:val="28"/>
          <w:szCs w:val="28"/>
        </w:rPr>
        <w:t xml:space="preserve">:  </w:t>
      </w:r>
      <w:r>
        <w:rPr>
          <w:rFonts w:ascii="標楷體" w:eastAsia="標楷體" w:hAnsi="標楷體"/>
          <w:sz w:val="28"/>
          <w:szCs w:val="28"/>
        </w:rPr>
        <w:t>＿＿＿＿＿＿＿＿＿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</w:t>
      </w: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原證遺失申請補發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□</w:t>
      </w:r>
      <w:r>
        <w:rPr>
          <w:rFonts w:ascii="標楷體" w:eastAsia="標楷體" w:hAnsi="標楷體"/>
          <w:sz w:val="28"/>
          <w:szCs w:val="28"/>
        </w:rPr>
        <w:t>車號變更申請換發，惟原證遺失無法繳還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□</w:t>
      </w:r>
      <w:r>
        <w:rPr>
          <w:rFonts w:ascii="標楷體" w:eastAsia="標楷體" w:hAnsi="標楷體"/>
          <w:sz w:val="28"/>
          <w:szCs w:val="28"/>
        </w:rPr>
        <w:t>原證已屆期，重新申請新證，惟原證遺失無法繳還</w:t>
      </w:r>
    </w:p>
    <w:p w:rsidR="009620D0" w:rsidRDefault="00980A35">
      <w:pPr>
        <w:ind w:left="1132" w:hanging="11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身心障礙者本人戶籍已遷出臺中市，惟原證遺失無法繳還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身心障礙者本人已往生，惟原證遺失無法繳還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其他＿＿＿＿＿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原停車位識別證作廢，如有虛假經查獲本人願負法律責任，特立此證明。</w:t>
      </w:r>
    </w:p>
    <w:p w:rsidR="009620D0" w:rsidRDefault="009620D0">
      <w:pPr>
        <w:rPr>
          <w:rFonts w:ascii="標楷體" w:eastAsia="標楷體" w:hAnsi="標楷體"/>
          <w:sz w:val="28"/>
          <w:szCs w:val="28"/>
        </w:rPr>
      </w:pP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臺中市政府社會局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</w:t>
      </w:r>
      <w:r>
        <w:rPr>
          <w:rFonts w:ascii="標楷體" w:eastAsia="標楷體" w:hAnsi="標楷體"/>
          <w:sz w:val="28"/>
          <w:szCs w:val="28"/>
        </w:rPr>
        <w:t xml:space="preserve">        (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立切結書人與身心障礙者關係：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配偶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父母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子女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兄弟姊妹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身分證字號：　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址：　</w:t>
      </w:r>
    </w:p>
    <w:p w:rsidR="009620D0" w:rsidRDefault="00980A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話：</w:t>
      </w:r>
      <w:r>
        <w:rPr>
          <w:rFonts w:ascii="標楷體" w:eastAsia="標楷體" w:hAnsi="標楷體"/>
          <w:sz w:val="28"/>
          <w:szCs w:val="28"/>
        </w:rPr>
        <w:tab/>
      </w:r>
    </w:p>
    <w:p w:rsidR="009620D0" w:rsidRDefault="009620D0">
      <w:pPr>
        <w:rPr>
          <w:rFonts w:ascii="標楷體" w:eastAsia="標楷體" w:hAnsi="標楷體"/>
          <w:sz w:val="31"/>
          <w:szCs w:val="31"/>
        </w:rPr>
      </w:pPr>
    </w:p>
    <w:p w:rsidR="009620D0" w:rsidRDefault="009620D0">
      <w:pPr>
        <w:rPr>
          <w:rFonts w:ascii="標楷體" w:eastAsia="標楷體" w:hAnsi="標楷體"/>
          <w:sz w:val="28"/>
          <w:szCs w:val="28"/>
        </w:rPr>
      </w:pPr>
    </w:p>
    <w:p w:rsidR="009620D0" w:rsidRDefault="00980A35">
      <w:pPr>
        <w:spacing w:line="480" w:lineRule="auto"/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9620D0" w:rsidSect="009620D0">
      <w:pgSz w:w="11906" w:h="16838"/>
      <w:pgMar w:top="851" w:right="1797" w:bottom="993" w:left="1797" w:header="720" w:footer="720" w:gutter="0"/>
      <w:cols w:space="720"/>
      <w:docGrid w:type="linesAndChars" w:linePitch="4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35" w:rsidRDefault="00980A35" w:rsidP="009620D0">
      <w:r>
        <w:separator/>
      </w:r>
    </w:p>
  </w:endnote>
  <w:endnote w:type="continuationSeparator" w:id="0">
    <w:p w:rsidR="00980A35" w:rsidRDefault="00980A35" w:rsidP="0096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35" w:rsidRDefault="00980A35" w:rsidP="009620D0">
      <w:r w:rsidRPr="009620D0">
        <w:rPr>
          <w:color w:val="000000"/>
        </w:rPr>
        <w:separator/>
      </w:r>
    </w:p>
  </w:footnote>
  <w:footnote w:type="continuationSeparator" w:id="0">
    <w:p w:rsidR="00980A35" w:rsidRDefault="00980A35" w:rsidP="00962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20D0"/>
    <w:rsid w:val="00167A0B"/>
    <w:rsid w:val="009620D0"/>
    <w:rsid w:val="0098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0D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9620D0"/>
    <w:rPr>
      <w:kern w:val="3"/>
    </w:rPr>
  </w:style>
  <w:style w:type="paragraph" w:styleId="a5">
    <w:name w:val="footer"/>
    <w:basedOn w:val="a"/>
    <w:rsid w:val="00962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9620D0"/>
    <w:rPr>
      <w:kern w:val="3"/>
    </w:rPr>
  </w:style>
  <w:style w:type="paragraph" w:styleId="a7">
    <w:name w:val="List Paragraph"/>
    <w:basedOn w:val="a"/>
    <w:rsid w:val="009620D0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舊證將到期但遺失申請補發切結書</dc:title>
  <dc:subject>專用停車位識別證申請</dc:subject>
  <dc:creator>臺北市政府社會局</dc:creator>
  <cp:keywords>身心障礙者服務,無障礙服務,專用停車位識別證申請,行動不便</cp:keywords>
  <cp:lastModifiedBy>簡志昌</cp:lastModifiedBy>
  <cp:revision>2</cp:revision>
  <cp:lastPrinted>2013-10-17T07:04:00Z</cp:lastPrinted>
  <dcterms:created xsi:type="dcterms:W3CDTF">2016-02-19T06:24:00Z</dcterms:created>
  <dcterms:modified xsi:type="dcterms:W3CDTF">2016-02-19T06:24:00Z</dcterms:modified>
</cp:coreProperties>
</file>